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1C872" w14:textId="7AEDD1DC" w:rsidR="003E1D86" w:rsidRDefault="00302048" w:rsidP="004F3DFF">
      <w:pPr>
        <w:pStyle w:val="Heading2"/>
      </w:pPr>
      <w:bookmarkStart w:id="0" w:name="_Hlk45197392"/>
      <w:r w:rsidRPr="00302048">
        <w:rPr>
          <w:rFonts w:cstheme="majorHAnsi"/>
          <w:sz w:val="28"/>
          <w:szCs w:val="28"/>
        </w:rPr>
        <w:t>Apple Production- Virtual Learning Adaption</w:t>
      </w:r>
      <w:r w:rsidR="003E1D86" w:rsidRPr="00F25020">
        <w:rPr>
          <w:rFonts w:cstheme="majorHAnsi"/>
        </w:rPr>
        <w:br/>
      </w:r>
      <w:r w:rsidRPr="00302048">
        <w:rPr>
          <w:rFonts w:asciiTheme="minorHAnsi" w:hAnsiTheme="minorHAnsi" w:cstheme="minorHAnsi"/>
          <w:color w:val="auto"/>
          <w:sz w:val="22"/>
          <w:szCs w:val="22"/>
        </w:rPr>
        <w:t>Target Grade Level: 5</w:t>
      </w:r>
      <w:r w:rsidRPr="00302048">
        <w:rPr>
          <w:rFonts w:asciiTheme="minorHAnsi" w:hAnsiTheme="minorHAnsi" w:cstheme="minorHAnsi"/>
          <w:color w:val="auto"/>
          <w:sz w:val="22"/>
          <w:szCs w:val="22"/>
          <w:vertAlign w:val="superscript"/>
        </w:rPr>
        <w:t>th</w:t>
      </w:r>
      <w:r w:rsidRPr="00302048">
        <w:rPr>
          <w:rFonts w:asciiTheme="minorHAnsi" w:hAnsiTheme="minorHAnsi" w:cstheme="minorHAnsi"/>
          <w:color w:val="auto"/>
          <w:sz w:val="22"/>
          <w:szCs w:val="22"/>
        </w:rPr>
        <w:t xml:space="preserve"> Grade</w:t>
      </w:r>
    </w:p>
    <w:p w14:paraId="1098E5BA" w14:textId="154C33EE" w:rsidR="00302048" w:rsidRPr="00302048" w:rsidRDefault="00302048" w:rsidP="00302048">
      <w:pPr>
        <w:rPr>
          <w:color w:val="2F5496" w:themeColor="accent1" w:themeShade="BF"/>
        </w:rPr>
      </w:pPr>
      <w:r>
        <w:t xml:space="preserve">Full Lesson Plan: </w:t>
      </w:r>
      <w:hyperlink r:id="rId11" w:history="1">
        <w:r w:rsidRPr="00302048">
          <w:rPr>
            <w:rStyle w:val="Hyperlink"/>
            <w:color w:val="2F5496" w:themeColor="accent1" w:themeShade="BF"/>
          </w:rPr>
          <w:t>https://www.iowaagliteracy.org/Article/Apple-Production</w:t>
        </w:r>
      </w:hyperlink>
      <w:r w:rsidRPr="00302048">
        <w:rPr>
          <w:color w:val="2F5496" w:themeColor="accent1" w:themeShade="BF"/>
        </w:rPr>
        <w:t xml:space="preserve"> </w:t>
      </w:r>
    </w:p>
    <w:p w14:paraId="6763899D" w14:textId="42FEB0F1" w:rsidR="003E1D86" w:rsidRPr="003E1D86" w:rsidRDefault="003E1D86" w:rsidP="003E1D86"/>
    <w:bookmarkEnd w:id="0"/>
    <w:p w14:paraId="70A34D49" w14:textId="0DA999AA" w:rsidR="003E1D86" w:rsidRDefault="003E1D86" w:rsidP="003E1D86">
      <w:pPr>
        <w:spacing w:line="240" w:lineRule="auto"/>
      </w:pPr>
      <w:r>
        <w:t>This document is meant for you</w:t>
      </w:r>
      <w:r w:rsidR="00FD3B46">
        <w:t>, the teacher,</w:t>
      </w:r>
      <w:r>
        <w:t xml:space="preserve"> to use </w:t>
      </w:r>
      <w:r w:rsidR="00CE231E">
        <w:t xml:space="preserve">to convert the lesson plan into a </w:t>
      </w:r>
      <w:r>
        <w:t>virtual learning</w:t>
      </w:r>
      <w:r w:rsidR="00CE231E">
        <w:t xml:space="preserve"> module for your students</w:t>
      </w:r>
      <w:r>
        <w:t xml:space="preserve">. </w:t>
      </w:r>
      <w:commentRangeStart w:id="1"/>
      <w:commentRangeEnd w:id="1"/>
      <w:r w:rsidR="00CE231E">
        <w:rPr>
          <w:rStyle w:val="CommentReference"/>
        </w:rPr>
        <w:commentReference w:id="1"/>
      </w:r>
      <w:r>
        <w:t xml:space="preserve">You can use the steps </w:t>
      </w:r>
      <w:r w:rsidR="00CE231E">
        <w:t xml:space="preserve">outlined below </w:t>
      </w:r>
      <w:r>
        <w:t xml:space="preserve">to create different elements of a Google Classroom or other online learning module. You can </w:t>
      </w:r>
      <w:r w:rsidR="00CE231E">
        <w:t xml:space="preserve">also </w:t>
      </w:r>
      <w:r>
        <w:t xml:space="preserve">send the steps directly to your students in a PDF, present them in a virtual meeting, or plug them into any other virtual learning platform you use. Find more virtual lessons here: </w:t>
      </w:r>
      <w:hyperlink r:id="rId15" w:history="1">
        <w:r w:rsidR="00942750" w:rsidRPr="00302048">
          <w:rPr>
            <w:rStyle w:val="Hyperlink"/>
            <w:color w:val="2F5496" w:themeColor="accent1" w:themeShade="BF"/>
          </w:rPr>
          <w:t>Virtual Learning.</w:t>
        </w:r>
      </w:hyperlink>
    </w:p>
    <w:p w14:paraId="43D8D006" w14:textId="77777777" w:rsidR="00791AC1" w:rsidRDefault="00791AC1" w:rsidP="00791AC1">
      <w:pPr>
        <w:spacing w:after="0" w:line="240" w:lineRule="auto"/>
        <w:jc w:val="center"/>
        <w:rPr>
          <w:sz w:val="24"/>
          <w:szCs w:val="24"/>
        </w:rPr>
      </w:pPr>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033" w:type="dxa"/>
            <w:tcBorders>
              <w:top w:val="single" w:sz="12" w:space="0" w:color="000000"/>
              <w:left w:val="single" w:sz="12" w:space="0" w:color="000000"/>
              <w:bottom w:val="single" w:sz="12" w:space="0" w:color="000000"/>
              <w:right w:val="single" w:sz="12" w:space="0" w:color="auto"/>
            </w:tcBorders>
            <w:shd w:val="clear" w:color="auto" w:fill="auto"/>
          </w:tcPr>
          <w:p w14:paraId="70F000FA" w14:textId="100EA00C" w:rsidR="00825571" w:rsidRDefault="00302048" w:rsidP="00302048">
            <w:pPr>
              <w:rPr>
                <w:rFonts w:eastAsia="Times New Roman" w:cstheme="minorHAnsi"/>
                <w:sz w:val="24"/>
                <w:szCs w:val="24"/>
              </w:rPr>
            </w:pPr>
            <w:r>
              <w:rPr>
                <w:rFonts w:eastAsia="Times New Roman" w:cstheme="minorHAnsi"/>
                <w:sz w:val="24"/>
                <w:szCs w:val="24"/>
              </w:rPr>
              <w:t xml:space="preserve">Start by making a copy and filling out the first two sections of this Know-Want to </w:t>
            </w:r>
            <w:proofErr w:type="gramStart"/>
            <w:r>
              <w:rPr>
                <w:rFonts w:eastAsia="Times New Roman" w:cstheme="minorHAnsi"/>
                <w:sz w:val="24"/>
                <w:szCs w:val="24"/>
              </w:rPr>
              <w:t>Learn-Learned</w:t>
            </w:r>
            <w:proofErr w:type="gramEnd"/>
            <w:r>
              <w:rPr>
                <w:rFonts w:eastAsia="Times New Roman" w:cstheme="minorHAnsi"/>
                <w:sz w:val="24"/>
                <w:szCs w:val="24"/>
              </w:rPr>
              <w:t xml:space="preserve"> (KWL) Chart. </w:t>
            </w:r>
            <w:r w:rsidR="00D175A5">
              <w:rPr>
                <w:rFonts w:eastAsia="Times New Roman" w:cstheme="minorHAnsi"/>
                <w:sz w:val="24"/>
                <w:szCs w:val="24"/>
              </w:rPr>
              <w:t xml:space="preserve">Keep this chart open </w:t>
            </w:r>
            <w:r w:rsidR="00FB6FED">
              <w:rPr>
                <w:rFonts w:eastAsia="Times New Roman" w:cstheme="minorHAnsi"/>
                <w:sz w:val="24"/>
                <w:szCs w:val="24"/>
              </w:rPr>
              <w:t>because</w:t>
            </w:r>
            <w:r w:rsidR="00D175A5">
              <w:rPr>
                <w:rFonts w:eastAsia="Times New Roman" w:cstheme="minorHAnsi"/>
                <w:sz w:val="24"/>
                <w:szCs w:val="24"/>
              </w:rPr>
              <w:t xml:space="preserve"> you, the student, will need it later!</w:t>
            </w:r>
          </w:p>
          <w:p w14:paraId="7D60C3A0" w14:textId="5C382F9E" w:rsidR="00302048" w:rsidRPr="00302048" w:rsidRDefault="005F1972" w:rsidP="00302048">
            <w:pPr>
              <w:pStyle w:val="ListParagraph"/>
              <w:numPr>
                <w:ilvl w:val="0"/>
                <w:numId w:val="21"/>
              </w:numPr>
              <w:rPr>
                <w:rFonts w:eastAsia="Times New Roman" w:cstheme="minorHAnsi"/>
                <w:sz w:val="24"/>
                <w:szCs w:val="24"/>
              </w:rPr>
            </w:pPr>
            <w:hyperlink r:id="rId16" w:history="1">
              <w:r w:rsidR="00302048" w:rsidRPr="00302048">
                <w:rPr>
                  <w:rStyle w:val="Hyperlink"/>
                  <w:rFonts w:eastAsia="Times New Roman" w:cstheme="minorHAnsi"/>
                  <w:sz w:val="24"/>
                  <w:szCs w:val="24"/>
                </w:rPr>
                <w:t>KWL Chart</w:t>
              </w:r>
            </w:hyperlink>
          </w:p>
        </w:tc>
      </w:tr>
      <w:tr w:rsidR="008E43B4" w14:paraId="6F16C0A0" w14:textId="77777777" w:rsidTr="009318B9">
        <w:trPr>
          <w:trHeight w:val="79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499BDFC" w14:textId="4F15655B" w:rsidR="008E43B4" w:rsidRPr="00A45A45" w:rsidRDefault="00825571" w:rsidP="00791AC1">
            <w:pPr>
              <w:rPr>
                <w:rFonts w:ascii="Century Gothic" w:hAnsi="Century Gothic"/>
                <w:sz w:val="44"/>
                <w:szCs w:val="44"/>
              </w:rPr>
            </w:pPr>
            <w:r>
              <w:rPr>
                <w:rFonts w:ascii="Century Gothic" w:hAnsi="Century Gothic"/>
                <w:sz w:val="44"/>
                <w:szCs w:val="44"/>
              </w:rPr>
              <w:t>Explore</w:t>
            </w:r>
          </w:p>
        </w:tc>
        <w:tc>
          <w:tcPr>
            <w:tcW w:w="7033" w:type="dxa"/>
            <w:tcBorders>
              <w:top w:val="single" w:sz="12" w:space="0" w:color="000000"/>
              <w:left w:val="single" w:sz="12" w:space="0" w:color="000000"/>
              <w:bottom w:val="single" w:sz="12" w:space="0" w:color="auto"/>
              <w:right w:val="single" w:sz="12" w:space="0" w:color="auto"/>
            </w:tcBorders>
            <w:shd w:val="clear" w:color="auto" w:fill="auto"/>
          </w:tcPr>
          <w:p w14:paraId="4E5ECA0A" w14:textId="77777777" w:rsidR="006764D0" w:rsidRDefault="00D175A5" w:rsidP="00302048">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Watch the Apple Production Video to learn about growing apples. </w:t>
            </w:r>
          </w:p>
          <w:p w14:paraId="291A4005" w14:textId="797D2297" w:rsidR="00D175A5" w:rsidRPr="00825571" w:rsidRDefault="005F1972" w:rsidP="00D175A5">
            <w:pPr>
              <w:pStyle w:val="NormalWeb"/>
              <w:numPr>
                <w:ilvl w:val="0"/>
                <w:numId w:val="21"/>
              </w:numPr>
              <w:spacing w:before="0" w:beforeAutospacing="0" w:after="0" w:afterAutospacing="0"/>
              <w:rPr>
                <w:rFonts w:asciiTheme="minorHAnsi" w:hAnsiTheme="minorHAnsi" w:cstheme="minorHAnsi"/>
              </w:rPr>
            </w:pPr>
            <w:hyperlink r:id="rId17" w:history="1">
              <w:r w:rsidR="00D175A5" w:rsidRPr="00D175A5">
                <w:rPr>
                  <w:rStyle w:val="Hyperlink"/>
                  <w:rFonts w:asciiTheme="minorHAnsi" w:hAnsiTheme="minorHAnsi" w:cstheme="minorHAnsi"/>
                </w:rPr>
                <w:t>Apple Production Video</w:t>
              </w:r>
            </w:hyperlink>
          </w:p>
        </w:tc>
      </w:tr>
      <w:tr w:rsidR="00EB1037" w14:paraId="53921828"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39F0524D" w14:textId="7F06918F" w:rsidR="00E80C05" w:rsidRPr="00D175A5" w:rsidRDefault="00D175A5" w:rsidP="00D175A5">
            <w:pPr>
              <w:rPr>
                <w:sz w:val="24"/>
                <w:szCs w:val="24"/>
              </w:rPr>
            </w:pPr>
            <w:r>
              <w:rPr>
                <w:sz w:val="24"/>
                <w:szCs w:val="24"/>
              </w:rPr>
              <w:t>On a piece of paper, create an outline of the video that highlights all of the main points</w:t>
            </w:r>
            <w:r w:rsidR="005F1972">
              <w:rPr>
                <w:sz w:val="24"/>
                <w:szCs w:val="24"/>
              </w:rPr>
              <w:t xml:space="preserve"> of apple production. </w:t>
            </w:r>
            <w:bookmarkStart w:id="2" w:name="_GoBack"/>
            <w:bookmarkEnd w:id="2"/>
          </w:p>
        </w:tc>
      </w:tr>
      <w:tr w:rsidR="008E43B4" w14:paraId="751C160F" w14:textId="77777777" w:rsidTr="00E80C05">
        <w:trPr>
          <w:trHeight w:val="942"/>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201F8AC9" w14:textId="1EEDD9FF" w:rsidR="00E80C05" w:rsidRPr="00D175A5" w:rsidRDefault="00D175A5" w:rsidP="00D175A5">
            <w:pPr>
              <w:rPr>
                <w:sz w:val="24"/>
                <w:szCs w:val="24"/>
              </w:rPr>
            </w:pPr>
            <w:r>
              <w:rPr>
                <w:sz w:val="24"/>
                <w:szCs w:val="24"/>
              </w:rPr>
              <w:t>Now, choose to make a poster or a slideshow about apple production. You will use the outline that you created for the main points of your project, but you may also do additional research on apple production to add information to your poster</w:t>
            </w:r>
            <w:r w:rsidR="00E62A86">
              <w:rPr>
                <w:sz w:val="24"/>
                <w:szCs w:val="24"/>
              </w:rPr>
              <w:t xml:space="preserve">/slideshow. </w:t>
            </w:r>
          </w:p>
        </w:tc>
      </w:tr>
      <w:tr w:rsidR="009318B9" w14:paraId="34FB54AA" w14:textId="77777777" w:rsidTr="009318B9">
        <w:trPr>
          <w:trHeight w:val="1005"/>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9318B9" w:rsidRPr="00A45A45" w:rsidRDefault="009318B9" w:rsidP="009318B9">
            <w:pPr>
              <w:rPr>
                <w:rFonts w:ascii="Century Gothic" w:hAnsi="Century Gothic"/>
                <w:sz w:val="44"/>
                <w:szCs w:val="44"/>
              </w:rPr>
            </w:pPr>
            <w:r w:rsidRPr="00A45A45">
              <w:rPr>
                <w:rFonts w:ascii="Century Gothic" w:hAnsi="Century Gothic"/>
                <w:sz w:val="44"/>
                <w:szCs w:val="44"/>
              </w:rPr>
              <w:t>Evaluate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4D4396C1" w14:textId="5E5E5FF9" w:rsidR="00E80C05" w:rsidRPr="00E62A86" w:rsidRDefault="00E62A86" w:rsidP="00E62A86">
            <w:pPr>
              <w:textAlignment w:val="baseline"/>
              <w:rPr>
                <w:rFonts w:eastAsia="Times New Roman" w:cstheme="minorHAnsi"/>
                <w:color w:val="000000"/>
                <w:sz w:val="24"/>
                <w:szCs w:val="24"/>
              </w:rPr>
            </w:pPr>
            <w:r>
              <w:rPr>
                <w:rFonts w:eastAsia="Times New Roman" w:cstheme="minorHAnsi"/>
                <w:color w:val="000000"/>
                <w:sz w:val="24"/>
                <w:szCs w:val="24"/>
              </w:rPr>
              <w:t xml:space="preserve">Finally, turn in your project to your teacher and open the KWL Chart from the beginning. Fill out the final column- What did you learn? Turn in the KWL Chart when you are done. </w:t>
            </w:r>
          </w:p>
        </w:tc>
      </w:tr>
    </w:tbl>
    <w:p w14:paraId="28EBBC79" w14:textId="49556DE2" w:rsidR="00791AC1" w:rsidRPr="00791AC1" w:rsidRDefault="00791AC1" w:rsidP="00791AC1">
      <w:pPr>
        <w:spacing w:after="0" w:line="240" w:lineRule="auto"/>
        <w:rPr>
          <w:sz w:val="24"/>
          <w:szCs w:val="24"/>
        </w:rPr>
      </w:pPr>
    </w:p>
    <w:sectPr w:rsidR="00791AC1" w:rsidRPr="00791AC1">
      <w:head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Will Fett" w:date="2020-07-13T14:35:00Z" w:initials="WF">
    <w:p w14:paraId="76AA4911" w14:textId="77777777" w:rsidR="00CE231E" w:rsidRDefault="00CE231E">
      <w:pPr>
        <w:pStyle w:val="CommentText"/>
      </w:pPr>
      <w:r>
        <w:rPr>
          <w:rStyle w:val="CommentReference"/>
        </w:rPr>
        <w:annotationRef/>
      </w:r>
      <w:r>
        <w:t xml:space="preserve">Lesson already named above. Include direct link.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AA491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AA4911" w16cid:durableId="22B7F9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17EC4"/>
    <w:multiLevelType w:val="multilevel"/>
    <w:tmpl w:val="8FA8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9777B"/>
    <w:multiLevelType w:val="hybridMultilevel"/>
    <w:tmpl w:val="0D5C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20A3E"/>
    <w:multiLevelType w:val="hybridMultilevel"/>
    <w:tmpl w:val="4A6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32752"/>
    <w:multiLevelType w:val="multilevel"/>
    <w:tmpl w:val="783ADB0A"/>
    <w:lvl w:ilvl="0">
      <w:start w:val="1"/>
      <w:numFmt w:val="decimal"/>
      <w:lvlText w:val="%1."/>
      <w:lvlJc w:val="left"/>
      <w:pPr>
        <w:tabs>
          <w:tab w:val="num" w:pos="4680"/>
        </w:tabs>
        <w:ind w:left="46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435285"/>
    <w:multiLevelType w:val="multilevel"/>
    <w:tmpl w:val="05D6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3639A1"/>
    <w:multiLevelType w:val="hybridMultilevel"/>
    <w:tmpl w:val="30A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A4F46"/>
    <w:multiLevelType w:val="hybridMultilevel"/>
    <w:tmpl w:val="E0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615340"/>
    <w:multiLevelType w:val="hybridMultilevel"/>
    <w:tmpl w:val="4AF2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F73D5C"/>
    <w:multiLevelType w:val="multilevel"/>
    <w:tmpl w:val="82FA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F6437F"/>
    <w:multiLevelType w:val="multilevel"/>
    <w:tmpl w:val="43F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81BE4"/>
    <w:multiLevelType w:val="hybridMultilevel"/>
    <w:tmpl w:val="6252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BC31F8"/>
    <w:multiLevelType w:val="hybridMultilevel"/>
    <w:tmpl w:val="633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87F93"/>
    <w:multiLevelType w:val="hybridMultilevel"/>
    <w:tmpl w:val="03D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F56389"/>
    <w:multiLevelType w:val="hybridMultilevel"/>
    <w:tmpl w:val="E0C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5"/>
  </w:num>
  <w:num w:numId="5">
    <w:abstractNumId w:val="13"/>
  </w:num>
  <w:num w:numId="6">
    <w:abstractNumId w:val="17"/>
  </w:num>
  <w:num w:numId="7">
    <w:abstractNumId w:val="8"/>
  </w:num>
  <w:num w:numId="8">
    <w:abstractNumId w:val="2"/>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16"/>
  </w:num>
  <w:num w:numId="11">
    <w:abstractNumId w:val="11"/>
    <w:lvlOverride w:ilvl="1">
      <w:lvl w:ilvl="1">
        <w:numFmt w:val="bullet"/>
        <w:lvlText w:val=""/>
        <w:lvlJc w:val="left"/>
        <w:pPr>
          <w:tabs>
            <w:tab w:val="num" w:pos="1440"/>
          </w:tabs>
          <w:ind w:left="1440" w:hanging="360"/>
        </w:pPr>
        <w:rPr>
          <w:rFonts w:ascii="Symbol" w:hAnsi="Symbol" w:hint="default"/>
          <w:sz w:val="20"/>
        </w:rPr>
      </w:lvl>
    </w:lvlOverride>
  </w:num>
  <w:num w:numId="12">
    <w:abstractNumId w:val="6"/>
  </w:num>
  <w:num w:numId="13">
    <w:abstractNumId w:val="19"/>
  </w:num>
  <w:num w:numId="14">
    <w:abstractNumId w:val="18"/>
  </w:num>
  <w:num w:numId="15">
    <w:abstractNumId w:val="12"/>
  </w:num>
  <w:num w:numId="16">
    <w:abstractNumId w:val="15"/>
  </w:num>
  <w:num w:numId="17">
    <w:abstractNumId w:val="4"/>
  </w:num>
  <w:num w:numId="18">
    <w:abstractNumId w:val="9"/>
  </w:num>
  <w:num w:numId="19">
    <w:abstractNumId w:val="7"/>
  </w:num>
  <w:num w:numId="20">
    <w:abstractNumId w:val="3"/>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l Fett">
    <w15:presenceInfo w15:providerId="AD" w15:userId="S::WFett@IowaAgLiteracy.org::1b9ca107-bf86-48e6-bb27-cc02dceffd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102EE5"/>
    <w:rsid w:val="0011608D"/>
    <w:rsid w:val="00136960"/>
    <w:rsid w:val="00163F89"/>
    <w:rsid w:val="00302048"/>
    <w:rsid w:val="00321B41"/>
    <w:rsid w:val="003E1D86"/>
    <w:rsid w:val="0049621F"/>
    <w:rsid w:val="004F3DFF"/>
    <w:rsid w:val="00560EF7"/>
    <w:rsid w:val="005F1972"/>
    <w:rsid w:val="006764D0"/>
    <w:rsid w:val="006D29DA"/>
    <w:rsid w:val="007142BE"/>
    <w:rsid w:val="00736C0A"/>
    <w:rsid w:val="00736D16"/>
    <w:rsid w:val="00791AC1"/>
    <w:rsid w:val="00825571"/>
    <w:rsid w:val="00892E85"/>
    <w:rsid w:val="008C4F51"/>
    <w:rsid w:val="008E43B4"/>
    <w:rsid w:val="00926833"/>
    <w:rsid w:val="009318B9"/>
    <w:rsid w:val="009376E0"/>
    <w:rsid w:val="00942750"/>
    <w:rsid w:val="00950BD7"/>
    <w:rsid w:val="00963C3D"/>
    <w:rsid w:val="00963DF2"/>
    <w:rsid w:val="009976A5"/>
    <w:rsid w:val="009A6D14"/>
    <w:rsid w:val="009B6729"/>
    <w:rsid w:val="009E4A81"/>
    <w:rsid w:val="00A45A45"/>
    <w:rsid w:val="00A963CD"/>
    <w:rsid w:val="00B0090B"/>
    <w:rsid w:val="00B87DE8"/>
    <w:rsid w:val="00BD0FB0"/>
    <w:rsid w:val="00C71CDC"/>
    <w:rsid w:val="00CA0B15"/>
    <w:rsid w:val="00CD5D92"/>
    <w:rsid w:val="00CE231E"/>
    <w:rsid w:val="00CF0119"/>
    <w:rsid w:val="00D175A5"/>
    <w:rsid w:val="00D72F56"/>
    <w:rsid w:val="00E03D83"/>
    <w:rsid w:val="00E62A86"/>
    <w:rsid w:val="00E80C05"/>
    <w:rsid w:val="00EB1037"/>
    <w:rsid w:val="00FB6FED"/>
    <w:rsid w:val="00FD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80749">
      <w:bodyDiv w:val="1"/>
      <w:marLeft w:val="0"/>
      <w:marRight w:val="0"/>
      <w:marTop w:val="0"/>
      <w:marBottom w:val="0"/>
      <w:divBdr>
        <w:top w:val="none" w:sz="0" w:space="0" w:color="auto"/>
        <w:left w:val="none" w:sz="0" w:space="0" w:color="auto"/>
        <w:bottom w:val="none" w:sz="0" w:space="0" w:color="auto"/>
        <w:right w:val="none" w:sz="0" w:space="0" w:color="auto"/>
      </w:divBdr>
    </w:div>
    <w:div w:id="595213536">
      <w:bodyDiv w:val="1"/>
      <w:marLeft w:val="0"/>
      <w:marRight w:val="0"/>
      <w:marTop w:val="0"/>
      <w:marBottom w:val="0"/>
      <w:divBdr>
        <w:top w:val="none" w:sz="0" w:space="0" w:color="auto"/>
        <w:left w:val="none" w:sz="0" w:space="0" w:color="auto"/>
        <w:bottom w:val="none" w:sz="0" w:space="0" w:color="auto"/>
        <w:right w:val="none" w:sz="0" w:space="0" w:color="auto"/>
      </w:divBdr>
    </w:div>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1469591906">
      <w:bodyDiv w:val="1"/>
      <w:marLeft w:val="0"/>
      <w:marRight w:val="0"/>
      <w:marTop w:val="0"/>
      <w:marBottom w:val="0"/>
      <w:divBdr>
        <w:top w:val="none" w:sz="0" w:space="0" w:color="auto"/>
        <w:left w:val="none" w:sz="0" w:space="0" w:color="auto"/>
        <w:bottom w:val="none" w:sz="0" w:space="0" w:color="auto"/>
        <w:right w:val="none" w:sz="0" w:space="0" w:color="auto"/>
      </w:divBdr>
    </w:div>
    <w:div w:id="1717465823">
      <w:bodyDiv w:val="1"/>
      <w:marLeft w:val="0"/>
      <w:marRight w:val="0"/>
      <w:marTop w:val="0"/>
      <w:marBottom w:val="0"/>
      <w:divBdr>
        <w:top w:val="none" w:sz="0" w:space="0" w:color="auto"/>
        <w:left w:val="none" w:sz="0" w:space="0" w:color="auto"/>
        <w:bottom w:val="none" w:sz="0" w:space="0" w:color="auto"/>
        <w:right w:val="none" w:sz="0" w:space="0" w:color="auto"/>
      </w:divBdr>
    </w:div>
    <w:div w:id="1783918183">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youtube.com/watch?v=zUkQgsMJqHY&amp;feature=youtu.be" TargetMode="External"/><Relationship Id="rId2" Type="http://schemas.openxmlformats.org/officeDocument/2006/relationships/customXml" Target="../customXml/item2.xml"/><Relationship Id="rId16" Type="http://schemas.openxmlformats.org/officeDocument/2006/relationships/hyperlink" Target="https://docs.google.com/document/d/1K5UbB7eMig9hSF2_T-6BJnawts1D5PWiMohfTkJzkOw/edit?usp=sharin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Article/Apple-Production" TargetMode="External"/><Relationship Id="rId5" Type="http://schemas.openxmlformats.org/officeDocument/2006/relationships/numbering" Target="numbering.xml"/><Relationship Id="rId15" Type="http://schemas.openxmlformats.org/officeDocument/2006/relationships/hyperlink" Target="https://www.iowaagliteracy.org/Tools-Resources/Other/Virtual-Learn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sidefb-my.sharepoint.com/personal/ecook_iowaagliteracy_org/Documents/Documents/Custom%20Office%20Templates/Option%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2.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9DDCF-2E23-43C1-972C-EC934C91A37B}">
  <ds:schemaRefs>
    <ds:schemaRef ds:uri="http://schemas.microsoft.com/office/2006/metadata/properties"/>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57433aaa-c358-4e38-9b7e-73d53b264ee1"/>
  </ds:schemaRefs>
</ds:datastoreItem>
</file>

<file path=customXml/itemProps4.xml><?xml version="1.0" encoding="utf-8"?>
<ds:datastoreItem xmlns:ds="http://schemas.openxmlformats.org/officeDocument/2006/customXml" ds:itemID="{F1B06937-7F97-4C55-9078-28DBC474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Option%203.dotx</Template>
  <TotalTime>17</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Ellen Cook</cp:lastModifiedBy>
  <cp:revision>4</cp:revision>
  <dcterms:created xsi:type="dcterms:W3CDTF">2020-08-05T21:53:00Z</dcterms:created>
  <dcterms:modified xsi:type="dcterms:W3CDTF">2020-08-06T18:45:00Z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