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663A" w14:textId="77777777" w:rsidR="00CC36F4" w:rsidRDefault="00D31B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8476E4" wp14:editId="54D1EF08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2387600" cy="872172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A8B4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Botanical name</w:t>
                            </w:r>
                          </w:p>
                          <w:p w14:paraId="56ECDF33" w14:textId="270C8DB4" w:rsidR="00D31BF7" w:rsidRPr="009C7CEF" w:rsidRDefault="00454400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C7CEF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Lavendula</w:t>
                            </w:r>
                            <w:proofErr w:type="spellEnd"/>
                            <w:r w:rsidRPr="009C7CEF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C7CEF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stoechas</w:t>
                            </w:r>
                            <w:proofErr w:type="spellEnd"/>
                          </w:p>
                          <w:p w14:paraId="00402968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38813680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Size</w:t>
                            </w:r>
                          </w:p>
                          <w:p w14:paraId="41E8270E" w14:textId="4BCE37AE" w:rsidR="00D31BF7" w:rsidRPr="00D31BF7" w:rsidRDefault="00103E03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1.5-2 feet tall and 2-3 feet wide.</w:t>
                            </w:r>
                          </w:p>
                          <w:p w14:paraId="022F105E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6293962D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When does it bloom?</w:t>
                            </w:r>
                          </w:p>
                          <w:p w14:paraId="1DB04AB2" w14:textId="31C1BC47" w:rsidR="00D31BF7" w:rsidRDefault="00454400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Mid spring to late summer</w:t>
                            </w:r>
                          </w:p>
                          <w:p w14:paraId="7060BB65" w14:textId="77777777" w:rsidR="008059E6" w:rsidRPr="00D31BF7" w:rsidRDefault="008059E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F2E63C9" w14:textId="43E1C607" w:rsidR="00D31BF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color are the flowers?</w:t>
                            </w:r>
                          </w:p>
                          <w:p w14:paraId="4776C399" w14:textId="4A01F618" w:rsidR="00103E03" w:rsidRDefault="00103E03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Lavender to purple</w:t>
                            </w:r>
                          </w:p>
                          <w:p w14:paraId="484ADFD8" w14:textId="77777777" w:rsidR="008059E6" w:rsidRDefault="008059E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DA85818" w14:textId="7B7A353C" w:rsidR="008059E6" w:rsidRDefault="008059E6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059E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Hardiness Zone</w:t>
                            </w:r>
                          </w:p>
                          <w:p w14:paraId="1A5941D9" w14:textId="265C93AF" w:rsidR="008059E6" w:rsidRPr="008059E6" w:rsidRDefault="008059E6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059E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8-11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7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0;width:188pt;height:6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">
                <v:textbox>
                  <w:txbxContent>
                    <w:p w14:paraId="5378A8B4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Botanical name</w:t>
                      </w:r>
                    </w:p>
                    <w:p w14:paraId="56ECDF33" w14:textId="270C8DB4" w:rsidR="00D31BF7" w:rsidRPr="009C7CEF" w:rsidRDefault="00454400">
                      <w:pPr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9C7CEF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Lavendula</w:t>
                      </w:r>
                      <w:proofErr w:type="spellEnd"/>
                      <w:r w:rsidRPr="009C7CEF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C7CEF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stoechas</w:t>
                      </w:r>
                      <w:proofErr w:type="spellEnd"/>
                    </w:p>
                    <w:p w14:paraId="00402968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38813680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Size</w:t>
                      </w:r>
                    </w:p>
                    <w:p w14:paraId="41E8270E" w14:textId="4BCE37AE" w:rsidR="00D31BF7" w:rsidRPr="00D31BF7" w:rsidRDefault="00103E03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1.5-2 feet tall and 2-3 feet wide.</w:t>
                      </w:r>
                    </w:p>
                    <w:p w14:paraId="022F105E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6293962D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When does it bloom?</w:t>
                      </w:r>
                    </w:p>
                    <w:p w14:paraId="1DB04AB2" w14:textId="31C1BC47" w:rsidR="00D31BF7" w:rsidRDefault="00454400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Mid spring to late summer</w:t>
                      </w:r>
                    </w:p>
                    <w:p w14:paraId="7060BB65" w14:textId="77777777" w:rsidR="008059E6" w:rsidRPr="00D31BF7" w:rsidRDefault="008059E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F2E63C9" w14:textId="43E1C607" w:rsidR="00D31BF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color are the flowers?</w:t>
                      </w:r>
                    </w:p>
                    <w:p w14:paraId="4776C399" w14:textId="4A01F618" w:rsidR="00103E03" w:rsidRDefault="00103E03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Lavender to purple</w:t>
                      </w:r>
                    </w:p>
                    <w:p w14:paraId="484ADFD8" w14:textId="77777777" w:rsidR="008059E6" w:rsidRDefault="008059E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DA85818" w14:textId="7B7A353C" w:rsidR="008059E6" w:rsidRDefault="008059E6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8059E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Hardiness Zone</w:t>
                      </w:r>
                    </w:p>
                    <w:p w14:paraId="1A5941D9" w14:textId="265C93AF" w:rsidR="008059E6" w:rsidRPr="008059E6" w:rsidRDefault="008059E6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059E6">
                        <w:rPr>
                          <w:rFonts w:ascii="Century Gothic" w:hAnsi="Century Gothic"/>
                          <w:sz w:val="32"/>
                          <w:szCs w:val="32"/>
                        </w:rPr>
                        <w:t>8-11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BD675" wp14:editId="6AEF0418">
                <wp:simplePos x="0" y="0"/>
                <wp:positionH relativeFrom="column">
                  <wp:posOffset>1941830</wp:posOffset>
                </wp:positionH>
                <wp:positionV relativeFrom="paragraph">
                  <wp:posOffset>0</wp:posOffset>
                </wp:positionV>
                <wp:extent cx="4554220" cy="8721725"/>
                <wp:effectExtent l="0" t="0" r="1778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6C80C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Where does it grow?</w:t>
                            </w:r>
                          </w:p>
                          <w:p w14:paraId="42455159" w14:textId="052483DF" w:rsidR="00D31BF7" w:rsidRPr="00D31BF7" w:rsidRDefault="009C7CEF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This type of lavender originally came from</w:t>
                            </w:r>
                            <w:r w:rsidR="00454400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Spain, Turkey, and North Africa. </w:t>
                            </w:r>
                          </w:p>
                          <w:p w14:paraId="7B07719E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679EBFB2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502CEEE6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66D5C239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does the plant need to grow?</w:t>
                            </w:r>
                          </w:p>
                          <w:p w14:paraId="3188E84A" w14:textId="47FE7CDF" w:rsidR="00D31BF7" w:rsidRPr="00D31BF7" w:rsidRDefault="00454400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It needs full sun, dry-medium, poor, well-drained soils. It thrives in hot weather but is not very hardy in cold climates. </w:t>
                            </w:r>
                          </w:p>
                          <w:p w14:paraId="3DDD3058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69946833" w14:textId="77777777" w:rsidR="00D31BF7" w:rsidRPr="00454400" w:rsidRDefault="00D31BF7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54400">
                              <w:rPr>
                                <w:rFonts w:ascii="Century Gothic" w:hAnsi="Century Gothic"/>
                                <w:sz w:val="48"/>
                                <w:szCs w:val="48"/>
                                <w:u w:val="single"/>
                              </w:rPr>
                              <w:t>What is the lavender used for?</w:t>
                            </w:r>
                          </w:p>
                          <w:p w14:paraId="7D6E4A42" w14:textId="77777777" w:rsidR="00D31BF7" w:rsidRDefault="00D31BF7"/>
                          <w:p w14:paraId="0B23CF19" w14:textId="1FE960EF" w:rsidR="00D31BF7" w:rsidRPr="00454400" w:rsidRDefault="00103E03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Spanish lavender can be used for cooking, or the lavender oil can be used for soap, perfume, or lotion. </w:t>
                            </w:r>
                          </w:p>
                          <w:p w14:paraId="77CCB524" w14:textId="77777777" w:rsidR="00D31BF7" w:rsidRDefault="00D31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D675" id="_x0000_s1027" type="#_x0000_t202" style="position:absolute;margin-left:152.9pt;margin-top:0;width:358.6pt;height:6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">
                <v:textbox>
                  <w:txbxContent>
                    <w:p w14:paraId="5E56C80C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Where does it grow?</w:t>
                      </w:r>
                    </w:p>
                    <w:p w14:paraId="42455159" w14:textId="052483DF" w:rsidR="00D31BF7" w:rsidRPr="00D31BF7" w:rsidRDefault="009C7CEF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This type of lavender originally came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from</w:t>
                      </w:r>
                      <w:r w:rsidR="00454400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Spain, Turkey, and North Africa. </w:t>
                      </w:r>
                    </w:p>
                    <w:p w14:paraId="7B07719E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679EBFB2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502CEEE6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66D5C239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does the plant need to grow?</w:t>
                      </w:r>
                    </w:p>
                    <w:p w14:paraId="3188E84A" w14:textId="47FE7CDF" w:rsidR="00D31BF7" w:rsidRPr="00D31BF7" w:rsidRDefault="00454400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It needs full sun, dry-medium, poor, well-drained soils. It thrives in hot weather but is not very hardy in cold climates. </w:t>
                      </w:r>
                    </w:p>
                    <w:p w14:paraId="3DDD3058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69946833" w14:textId="77777777" w:rsidR="00D31BF7" w:rsidRPr="00454400" w:rsidRDefault="00D31BF7">
                      <w:pPr>
                        <w:rPr>
                          <w:rFonts w:ascii="Century Gothic" w:hAnsi="Century Gothic"/>
                          <w:sz w:val="48"/>
                          <w:szCs w:val="48"/>
                          <w:u w:val="single"/>
                        </w:rPr>
                      </w:pPr>
                      <w:r w:rsidRPr="00454400">
                        <w:rPr>
                          <w:rFonts w:ascii="Century Gothic" w:hAnsi="Century Gothic"/>
                          <w:sz w:val="48"/>
                          <w:szCs w:val="48"/>
                          <w:u w:val="single"/>
                        </w:rPr>
                        <w:t>What is the lavender used for?</w:t>
                      </w:r>
                    </w:p>
                    <w:p w14:paraId="7D6E4A42" w14:textId="77777777" w:rsidR="00D31BF7" w:rsidRDefault="00D31BF7"/>
                    <w:p w14:paraId="0B23CF19" w14:textId="1FE960EF" w:rsidR="00D31BF7" w:rsidRPr="00454400" w:rsidRDefault="00103E03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Spanish lavender can be used for cooking, or the lavender oil can be used for soap, perfume, or lotion. </w:t>
                      </w:r>
                    </w:p>
                    <w:p w14:paraId="77CCB524" w14:textId="77777777" w:rsidR="00D31BF7" w:rsidRDefault="00D31BF7"/>
                  </w:txbxContent>
                </v:textbox>
                <w10:wrap type="square"/>
              </v:shape>
            </w:pict>
          </mc:Fallback>
        </mc:AlternateContent>
      </w:r>
    </w:p>
    <w:sectPr w:rsidR="00CC36F4" w:rsidSect="00D31BF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B8D7" w14:textId="77777777" w:rsidR="00454400" w:rsidRDefault="00454400" w:rsidP="00D31BF7">
      <w:pPr>
        <w:spacing w:after="0" w:line="240" w:lineRule="auto"/>
      </w:pPr>
      <w:r>
        <w:separator/>
      </w:r>
    </w:p>
  </w:endnote>
  <w:endnote w:type="continuationSeparator" w:id="0">
    <w:p w14:paraId="737A6EE3" w14:textId="77777777" w:rsidR="00454400" w:rsidRDefault="00454400" w:rsidP="00D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F265" w14:textId="77777777" w:rsidR="00454400" w:rsidRDefault="00454400" w:rsidP="00D31BF7">
      <w:pPr>
        <w:spacing w:after="0" w:line="240" w:lineRule="auto"/>
      </w:pPr>
      <w:r>
        <w:separator/>
      </w:r>
    </w:p>
  </w:footnote>
  <w:footnote w:type="continuationSeparator" w:id="0">
    <w:p w14:paraId="2B4660D3" w14:textId="77777777" w:rsidR="00454400" w:rsidRDefault="00454400" w:rsidP="00D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1AD7F" w14:textId="100A626A" w:rsidR="00D31BF7" w:rsidRPr="00D31BF7" w:rsidRDefault="00454400">
    <w:pPr>
      <w:pStyle w:val="Header"/>
      <w:rPr>
        <w:rFonts w:ascii="Century Gothic" w:hAnsi="Century Gothic"/>
        <w:sz w:val="52"/>
        <w:szCs w:val="52"/>
      </w:rPr>
    </w:pPr>
    <w:r>
      <w:rPr>
        <w:rFonts w:ascii="Century Gothic" w:hAnsi="Century Gothic"/>
        <w:sz w:val="52"/>
        <w:szCs w:val="52"/>
      </w:rPr>
      <w:t xml:space="preserve">Spanish </w:t>
    </w:r>
    <w:r w:rsidR="00D31BF7" w:rsidRPr="00D31BF7">
      <w:rPr>
        <w:rFonts w:ascii="Century Gothic" w:hAnsi="Century Gothic"/>
        <w:sz w:val="52"/>
        <w:szCs w:val="52"/>
      </w:rPr>
      <w:t xml:space="preserve">Lavender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00"/>
    <w:rsid w:val="00103E03"/>
    <w:rsid w:val="00324378"/>
    <w:rsid w:val="00454400"/>
    <w:rsid w:val="008059E6"/>
    <w:rsid w:val="009C7CEF"/>
    <w:rsid w:val="00CC36F4"/>
    <w:rsid w:val="00D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E8FA"/>
  <w15:chartTrackingRefBased/>
  <w15:docId w15:val="{EACCE5D1-DDE6-4D1B-AD2D-2F050217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F7"/>
  </w:style>
  <w:style w:type="paragraph" w:styleId="Footer">
    <w:name w:val="footer"/>
    <w:basedOn w:val="Normal"/>
    <w:link w:val="Foot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avender\lavender%20f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lavender fact template.dotx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4</cp:revision>
  <dcterms:created xsi:type="dcterms:W3CDTF">2020-10-12T15:32:00Z</dcterms:created>
  <dcterms:modified xsi:type="dcterms:W3CDTF">2020-10-19T13:10:00Z</dcterms:modified>
</cp:coreProperties>
</file>