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3EB80" w14:textId="08EAD481" w:rsidR="00CC36F4" w:rsidRDefault="006B5C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883259" wp14:editId="33E71A80">
                <wp:simplePos x="0" y="0"/>
                <wp:positionH relativeFrom="column">
                  <wp:posOffset>2223932</wp:posOffset>
                </wp:positionH>
                <wp:positionV relativeFrom="paragraph">
                  <wp:posOffset>0</wp:posOffset>
                </wp:positionV>
                <wp:extent cx="4554220" cy="8721725"/>
                <wp:effectExtent l="0" t="0" r="1778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87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7E924" w14:textId="77777777" w:rsidR="00D31BF7" w:rsidRPr="00C569D6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569D6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Where does it grow?</w:t>
                            </w:r>
                          </w:p>
                          <w:p w14:paraId="7B27D454" w14:textId="78846AB5" w:rsidR="00D31BF7" w:rsidRPr="00D31BF7" w:rsidRDefault="00C569D6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This plant is native to the Mediterranean region, which is a hot and dry area. </w:t>
                            </w:r>
                            <w:r w:rsidR="006B5C1F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In the United States, it grows best in hotter areas, like California. </w:t>
                            </w:r>
                          </w:p>
                          <w:p w14:paraId="2D56C596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74E6CD6D" w14:textId="77777777" w:rsidR="00D31BF7" w:rsidRPr="00C569D6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569D6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What does the plant need to grow?</w:t>
                            </w:r>
                          </w:p>
                          <w:p w14:paraId="5563C8CE" w14:textId="293C2D43" w:rsidR="00D31BF7" w:rsidRPr="00C569D6" w:rsidRDefault="00C569D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This plant needs dry conditions and it thrives in warm climates. In fact, it cannot survive cold winters. </w:t>
                            </w:r>
                            <w:proofErr w:type="spellStart"/>
                            <w:r w:rsidR="006B5C1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Fernleaf</w:t>
                            </w:r>
                            <w:proofErr w:type="spellEnd"/>
                            <w:r w:rsidR="006B5C1F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lavender needs well-drained soil. </w:t>
                            </w:r>
                          </w:p>
                          <w:p w14:paraId="162FB794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3FA260F6" w14:textId="77777777" w:rsidR="00D31BF7" w:rsidRPr="00C569D6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569D6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What is the lavender used for?</w:t>
                            </w:r>
                          </w:p>
                          <w:p w14:paraId="2B4B3596" w14:textId="5F4578CA" w:rsidR="00D31BF7" w:rsidRPr="006B5C1F" w:rsidRDefault="006B5C1F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This type of lavender does not </w:t>
                            </w:r>
                            <w:r w:rsidR="00CF0CC6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dry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as well as some other kinds. It can be used to cook with, or to put in soap, scented sa</w:t>
                            </w:r>
                            <w:r w:rsidR="00CF0CC6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c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he</w:t>
                            </w:r>
                            <w:r w:rsidR="00CF0CC6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t</w:t>
                            </w: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s, or potpourri.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832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1pt;margin-top:0;width:358.6pt;height:68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">
                <v:textbox>
                  <w:txbxContent>
                    <w:p w14:paraId="2927E924" w14:textId="77777777" w:rsidR="00D31BF7" w:rsidRPr="00C569D6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C569D6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Where does it grow?</w:t>
                      </w:r>
                    </w:p>
                    <w:p w14:paraId="7B27D454" w14:textId="78846AB5" w:rsidR="00D31BF7" w:rsidRPr="00D31BF7" w:rsidRDefault="00C569D6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This plant is native to the Mediterranean region, which is a hot and dry area. </w:t>
                      </w:r>
                      <w:r w:rsidR="006B5C1F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In the United States, it grows best in hotter areas, like California. </w:t>
                      </w:r>
                    </w:p>
                    <w:p w14:paraId="2D56C596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74E6CD6D" w14:textId="77777777" w:rsidR="00D31BF7" w:rsidRPr="00C569D6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C569D6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What does the plant need to grow?</w:t>
                      </w:r>
                    </w:p>
                    <w:p w14:paraId="5563C8CE" w14:textId="293C2D43" w:rsidR="00D31BF7" w:rsidRPr="00C569D6" w:rsidRDefault="00C569D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This plant needs dry conditions and it thrives in warm climates. In fact, it cannot survive cold winters. </w:t>
                      </w:r>
                      <w:proofErr w:type="spellStart"/>
                      <w:r w:rsidR="006B5C1F">
                        <w:rPr>
                          <w:rFonts w:ascii="Century Gothic" w:hAnsi="Century Gothic"/>
                          <w:sz w:val="36"/>
                          <w:szCs w:val="36"/>
                        </w:rPr>
                        <w:t>Fernleaf</w:t>
                      </w:r>
                      <w:proofErr w:type="spellEnd"/>
                      <w:r w:rsidR="006B5C1F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lavender needs well-drained soil. </w:t>
                      </w:r>
                    </w:p>
                    <w:p w14:paraId="162FB794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3FA260F6" w14:textId="77777777" w:rsidR="00D31BF7" w:rsidRPr="00C569D6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C569D6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What is the lavender used for?</w:t>
                      </w:r>
                    </w:p>
                    <w:p w14:paraId="2B4B3596" w14:textId="5F4578CA" w:rsidR="00D31BF7" w:rsidRPr="006B5C1F" w:rsidRDefault="006B5C1F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This type of lavender does not </w:t>
                      </w:r>
                      <w:r w:rsidR="00CF0CC6">
                        <w:rPr>
                          <w:rFonts w:ascii="Century Gothic" w:hAnsi="Century Gothic"/>
                          <w:sz w:val="36"/>
                          <w:szCs w:val="36"/>
                        </w:rPr>
                        <w:t>dry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as well as some other kinds. It can be used to cook with, or to put in soap, scented sa</w:t>
                      </w:r>
                      <w:r w:rsidR="00CF0CC6">
                        <w:rPr>
                          <w:rFonts w:ascii="Century Gothic" w:hAnsi="Century Gothic"/>
                          <w:sz w:val="36"/>
                          <w:szCs w:val="36"/>
                        </w:rPr>
                        <w:t>c</w:t>
                      </w: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he</w:t>
                      </w:r>
                      <w:r w:rsidR="00CF0CC6">
                        <w:rPr>
                          <w:rFonts w:ascii="Century Gothic" w:hAnsi="Century Gothic"/>
                          <w:sz w:val="36"/>
                          <w:szCs w:val="36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s, or potpourri.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BF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3E45B2" wp14:editId="2A8C9780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2387600" cy="8721725"/>
                <wp:effectExtent l="0" t="0" r="127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7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F41C" w14:textId="77777777" w:rsidR="00D31BF7" w:rsidRPr="00C569D6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569D6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Botanical name</w:t>
                            </w:r>
                          </w:p>
                          <w:p w14:paraId="3678C897" w14:textId="1377BF52" w:rsidR="00D31BF7" w:rsidRPr="00CF0CC6" w:rsidRDefault="00C569D6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CF0CC6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Lavendula</w:t>
                            </w:r>
                            <w:proofErr w:type="spellEnd"/>
                            <w:r w:rsidRPr="00CF0CC6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CF0CC6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multifida</w:t>
                            </w:r>
                            <w:proofErr w:type="spellEnd"/>
                          </w:p>
                          <w:p w14:paraId="5FFDA25D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204AC62B" w14:textId="77777777" w:rsidR="00D31BF7" w:rsidRPr="00C569D6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569D6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Size</w:t>
                            </w:r>
                          </w:p>
                          <w:p w14:paraId="6FA1272D" w14:textId="25E4B86A" w:rsidR="00D31BF7" w:rsidRPr="00D31BF7" w:rsidRDefault="00C569D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2 feet tall and wide</w:t>
                            </w:r>
                          </w:p>
                          <w:p w14:paraId="14C3DB5A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38C2D92C" w14:textId="77777777" w:rsidR="00D31BF7" w:rsidRPr="00C569D6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569D6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When does it bloom?</w:t>
                            </w:r>
                          </w:p>
                          <w:p w14:paraId="26123FC8" w14:textId="0EDDA0A6" w:rsidR="00D31BF7" w:rsidRDefault="00C569D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May through November.</w:t>
                            </w:r>
                          </w:p>
                          <w:p w14:paraId="2525AA7C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310A0DD2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69C102A9" w14:textId="062A1380" w:rsidR="00D31BF7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C569D6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What color are the flowers?</w:t>
                            </w:r>
                          </w:p>
                          <w:p w14:paraId="173ABFEA" w14:textId="16DCB3F4" w:rsidR="00C569D6" w:rsidRDefault="00C569D6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Blue-purple flowers.</w:t>
                            </w:r>
                          </w:p>
                          <w:p w14:paraId="2BF04AAB" w14:textId="3C6D5059" w:rsidR="00BE368B" w:rsidRDefault="00BE368B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48B03216" w14:textId="23FAF349" w:rsidR="00BE368B" w:rsidRDefault="00BE368B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BE368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Hardiness Zone</w:t>
                            </w:r>
                          </w:p>
                          <w:p w14:paraId="6D53FDCD" w14:textId="05FBA870" w:rsidR="00BE368B" w:rsidRPr="00BE368B" w:rsidRDefault="00BE368B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8-14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E45B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2.05pt;margin-top:0;width:188pt;height:6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">
                <v:textbox>
                  <w:txbxContent>
                    <w:p w14:paraId="56C3F41C" w14:textId="77777777" w:rsidR="00D31BF7" w:rsidRPr="00C569D6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C569D6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Botanical name</w:t>
                      </w:r>
                    </w:p>
                    <w:p w14:paraId="3678C897" w14:textId="1377BF52" w:rsidR="00D31BF7" w:rsidRPr="00CF0CC6" w:rsidRDefault="00C569D6">
                      <w:pPr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CF0CC6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Lavendula</w:t>
                      </w:r>
                      <w:proofErr w:type="spellEnd"/>
                      <w:r w:rsidRPr="00CF0CC6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CF0CC6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multifida</w:t>
                      </w:r>
                      <w:proofErr w:type="spellEnd"/>
                    </w:p>
                    <w:p w14:paraId="5FFDA25D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204AC62B" w14:textId="77777777" w:rsidR="00D31BF7" w:rsidRPr="00C569D6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C569D6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Size</w:t>
                      </w:r>
                    </w:p>
                    <w:p w14:paraId="6FA1272D" w14:textId="25E4B86A" w:rsidR="00D31BF7" w:rsidRPr="00D31BF7" w:rsidRDefault="00C569D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2 feet tall and wide</w:t>
                      </w:r>
                    </w:p>
                    <w:p w14:paraId="14C3DB5A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38C2D92C" w14:textId="77777777" w:rsidR="00D31BF7" w:rsidRPr="00C569D6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C569D6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When does it bloom?</w:t>
                      </w:r>
                    </w:p>
                    <w:p w14:paraId="26123FC8" w14:textId="0EDDA0A6" w:rsidR="00D31BF7" w:rsidRDefault="00C569D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May through November.</w:t>
                      </w:r>
                    </w:p>
                    <w:p w14:paraId="2525AA7C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310A0DD2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69C102A9" w14:textId="062A1380" w:rsidR="00D31BF7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C569D6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What color are the flowers?</w:t>
                      </w:r>
                    </w:p>
                    <w:p w14:paraId="173ABFEA" w14:textId="16DCB3F4" w:rsidR="00C569D6" w:rsidRDefault="00C569D6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Blue-purple flowers.</w:t>
                      </w:r>
                    </w:p>
                    <w:p w14:paraId="2BF04AAB" w14:textId="3C6D5059" w:rsidR="00BE368B" w:rsidRDefault="00BE368B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48B03216" w14:textId="23FAF349" w:rsidR="00BE368B" w:rsidRDefault="00BE368B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BE368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Hardiness Zone</w:t>
                      </w:r>
                    </w:p>
                    <w:p w14:paraId="6D53FDCD" w14:textId="05FBA870" w:rsidR="00BE368B" w:rsidRPr="00BE368B" w:rsidRDefault="00BE368B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8-14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C36F4" w:rsidSect="00D31BF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FDF12" w14:textId="77777777" w:rsidR="00C569D6" w:rsidRDefault="00C569D6" w:rsidP="00D31BF7">
      <w:pPr>
        <w:spacing w:after="0" w:line="240" w:lineRule="auto"/>
      </w:pPr>
      <w:r>
        <w:separator/>
      </w:r>
    </w:p>
  </w:endnote>
  <w:endnote w:type="continuationSeparator" w:id="0">
    <w:p w14:paraId="58490C8F" w14:textId="77777777" w:rsidR="00C569D6" w:rsidRDefault="00C569D6" w:rsidP="00D3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75AF1" w14:textId="77777777" w:rsidR="00C569D6" w:rsidRDefault="00C569D6" w:rsidP="00D31BF7">
      <w:pPr>
        <w:spacing w:after="0" w:line="240" w:lineRule="auto"/>
      </w:pPr>
      <w:r>
        <w:separator/>
      </w:r>
    </w:p>
  </w:footnote>
  <w:footnote w:type="continuationSeparator" w:id="0">
    <w:p w14:paraId="3350A1C3" w14:textId="77777777" w:rsidR="00C569D6" w:rsidRDefault="00C569D6" w:rsidP="00D3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19070" w14:textId="271CF686" w:rsidR="00D31BF7" w:rsidRPr="00D31BF7" w:rsidRDefault="00C569D6">
    <w:pPr>
      <w:pStyle w:val="Header"/>
      <w:rPr>
        <w:rFonts w:ascii="Century Gothic" w:hAnsi="Century Gothic"/>
        <w:sz w:val="52"/>
        <w:szCs w:val="52"/>
      </w:rPr>
    </w:pPr>
    <w:r>
      <w:rPr>
        <w:rFonts w:ascii="Century Gothic" w:hAnsi="Century Gothic"/>
        <w:sz w:val="52"/>
        <w:szCs w:val="52"/>
      </w:rPr>
      <w:t>Fern</w:t>
    </w:r>
    <w:r w:rsidR="00CF0CC6">
      <w:rPr>
        <w:rFonts w:ascii="Century Gothic" w:hAnsi="Century Gothic"/>
        <w:sz w:val="52"/>
        <w:szCs w:val="52"/>
      </w:rPr>
      <w:t xml:space="preserve"> L</w:t>
    </w:r>
    <w:r>
      <w:rPr>
        <w:rFonts w:ascii="Century Gothic" w:hAnsi="Century Gothic"/>
        <w:sz w:val="52"/>
        <w:szCs w:val="52"/>
      </w:rPr>
      <w:t xml:space="preserve">eaf </w:t>
    </w:r>
    <w:r w:rsidR="00D31BF7" w:rsidRPr="00D31BF7">
      <w:rPr>
        <w:rFonts w:ascii="Century Gothic" w:hAnsi="Century Gothic"/>
        <w:sz w:val="52"/>
        <w:szCs w:val="52"/>
      </w:rPr>
      <w:t xml:space="preserve">Lavender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9D6"/>
    <w:rsid w:val="006B5C1F"/>
    <w:rsid w:val="00BE368B"/>
    <w:rsid w:val="00C569D6"/>
    <w:rsid w:val="00CC36F4"/>
    <w:rsid w:val="00CF0CC6"/>
    <w:rsid w:val="00D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74E85"/>
  <w15:chartTrackingRefBased/>
  <w15:docId w15:val="{C7E96DA8-BAE2-4885-BF52-F7457126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F7"/>
  </w:style>
  <w:style w:type="paragraph" w:styleId="Footer">
    <w:name w:val="footer"/>
    <w:basedOn w:val="Normal"/>
    <w:link w:val="FooterChar"/>
    <w:uiPriority w:val="99"/>
    <w:unhideWhenUsed/>
    <w:rsid w:val="00D3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avender\lavender%20f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lavender fact template.dotx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3</cp:revision>
  <dcterms:created xsi:type="dcterms:W3CDTF">2020-10-12T15:59:00Z</dcterms:created>
  <dcterms:modified xsi:type="dcterms:W3CDTF">2020-10-19T13:02:00Z</dcterms:modified>
</cp:coreProperties>
</file>