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4F1F52" w14:textId="77777777" w:rsidR="00CC36F4" w:rsidRDefault="00D31BF7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A71553E" wp14:editId="48E01E2A">
                <wp:simplePos x="0" y="0"/>
                <wp:positionH relativeFrom="column">
                  <wp:posOffset>-534035</wp:posOffset>
                </wp:positionH>
                <wp:positionV relativeFrom="paragraph">
                  <wp:posOffset>0</wp:posOffset>
                </wp:positionV>
                <wp:extent cx="2387600" cy="8721725"/>
                <wp:effectExtent l="0" t="0" r="12700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7600" cy="87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DF3875" w14:textId="77777777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Botanical name</w:t>
                            </w:r>
                          </w:p>
                          <w:p w14:paraId="7B85D10B" w14:textId="1F2F8B55" w:rsidR="00D31BF7" w:rsidRPr="00BE3623" w:rsidRDefault="00926F5B">
                            <w:pPr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</w:pPr>
                            <w:proofErr w:type="spellStart"/>
                            <w:r w:rsidRPr="00BE3623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>Lavendula</w:t>
                            </w:r>
                            <w:proofErr w:type="spellEnd"/>
                            <w:r w:rsidRPr="00BE3623">
                              <w:rPr>
                                <w:rFonts w:ascii="Century Gothic" w:hAnsi="Century Gothic"/>
                                <w:i/>
                                <w:iCs/>
                                <w:sz w:val="36"/>
                                <w:szCs w:val="36"/>
                              </w:rPr>
                              <w:t xml:space="preserve"> dentata</w:t>
                            </w:r>
                          </w:p>
                          <w:p w14:paraId="57B18C74" w14:textId="77777777" w:rsid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516628EA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573C6CA0" w14:textId="77777777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Size</w:t>
                            </w:r>
                          </w:p>
                          <w:p w14:paraId="44202B3D" w14:textId="0B378651" w:rsidR="00D31BF7" w:rsidRPr="00D31BF7" w:rsidRDefault="0050172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2-3 feet</w:t>
                            </w:r>
                            <w:r w:rsidR="00BE3623"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 xml:space="preserve"> tall and wide.</w:t>
                            </w:r>
                          </w:p>
                          <w:p w14:paraId="21279954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7320103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245D8D3C" w14:textId="77777777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When does it bloom?</w:t>
                            </w:r>
                          </w:p>
                          <w:p w14:paraId="33FFF2AA" w14:textId="53F2BE34" w:rsidR="00D31BF7" w:rsidRDefault="00926F5B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June to August</w:t>
                            </w:r>
                          </w:p>
                          <w:p w14:paraId="7D0D429D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00C17F98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1A4895C1" w14:textId="2277A9AF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color are the flowers?</w:t>
                            </w:r>
                          </w:p>
                          <w:p w14:paraId="63B55B6A" w14:textId="0AEFDCF9" w:rsidR="00926F5B" w:rsidRDefault="00501727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  <w:t>Purple</w:t>
                            </w:r>
                          </w:p>
                          <w:p w14:paraId="2EFCF46E" w14:textId="3939EDBD" w:rsidR="00940718" w:rsidRDefault="00940718">
                            <w:pPr>
                              <w:rPr>
                                <w:rFonts w:ascii="Century Gothic" w:hAnsi="Century Gothic"/>
                                <w:sz w:val="36"/>
                                <w:szCs w:val="36"/>
                              </w:rPr>
                            </w:pPr>
                          </w:p>
                          <w:p w14:paraId="7E6233F6" w14:textId="728F455A" w:rsidR="00940718" w:rsidRDefault="00940718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940718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Hardiness Zone</w:t>
                            </w:r>
                          </w:p>
                          <w:p w14:paraId="7D648354" w14:textId="028C1CBE" w:rsidR="00940718" w:rsidRPr="00940718" w:rsidRDefault="00940718">
                            <w:pP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32"/>
                                <w:szCs w:val="32"/>
                              </w:rPr>
                              <w:t>8-11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71553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2.05pt;margin-top:0;width:188pt;height:68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">
                <v:textbox>
                  <w:txbxContent>
                    <w:p w14:paraId="51DF3875" w14:textId="77777777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Botanical name</w:t>
                      </w:r>
                    </w:p>
                    <w:p w14:paraId="7B85D10B" w14:textId="1F2F8B55" w:rsidR="00D31BF7" w:rsidRPr="00BE3623" w:rsidRDefault="00926F5B">
                      <w:pPr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</w:pPr>
                      <w:proofErr w:type="spellStart"/>
                      <w:r w:rsidRPr="00BE3623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>Lavendula</w:t>
                      </w:r>
                      <w:proofErr w:type="spellEnd"/>
                      <w:r w:rsidRPr="00BE3623">
                        <w:rPr>
                          <w:rFonts w:ascii="Century Gothic" w:hAnsi="Century Gothic"/>
                          <w:i/>
                          <w:iCs/>
                          <w:sz w:val="36"/>
                          <w:szCs w:val="36"/>
                        </w:rPr>
                        <w:t xml:space="preserve"> dentata</w:t>
                      </w:r>
                    </w:p>
                    <w:p w14:paraId="57B18C74" w14:textId="77777777" w:rsid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516628EA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573C6CA0" w14:textId="77777777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Size</w:t>
                      </w:r>
                    </w:p>
                    <w:p w14:paraId="44202B3D" w14:textId="0B378651" w:rsidR="00D31BF7" w:rsidRPr="00D31BF7" w:rsidRDefault="0050172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2-3 feet</w:t>
                      </w:r>
                      <w:r w:rsidR="00BE3623">
                        <w:rPr>
                          <w:rFonts w:ascii="Century Gothic" w:hAnsi="Century Gothic"/>
                          <w:sz w:val="36"/>
                          <w:szCs w:val="36"/>
                        </w:rPr>
                        <w:t xml:space="preserve"> tall and wide.</w:t>
                      </w:r>
                    </w:p>
                    <w:p w14:paraId="21279954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7320103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245D8D3C" w14:textId="77777777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When does it bloom?</w:t>
                      </w:r>
                    </w:p>
                    <w:p w14:paraId="33FFF2AA" w14:textId="53F2BE34" w:rsidR="00D31BF7" w:rsidRDefault="00926F5B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June to August</w:t>
                      </w:r>
                    </w:p>
                    <w:p w14:paraId="7D0D429D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00C17F98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1A4895C1" w14:textId="2277A9AF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color are the flowers?</w:t>
                      </w:r>
                    </w:p>
                    <w:p w14:paraId="63B55B6A" w14:textId="0AEFDCF9" w:rsidR="00926F5B" w:rsidRDefault="00501727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  <w:r>
                        <w:rPr>
                          <w:rFonts w:ascii="Century Gothic" w:hAnsi="Century Gothic"/>
                          <w:sz w:val="36"/>
                          <w:szCs w:val="36"/>
                        </w:rPr>
                        <w:t>Purple</w:t>
                      </w:r>
                    </w:p>
                    <w:p w14:paraId="2EFCF46E" w14:textId="3939EDBD" w:rsidR="00940718" w:rsidRDefault="00940718">
                      <w:pPr>
                        <w:rPr>
                          <w:rFonts w:ascii="Century Gothic" w:hAnsi="Century Gothic"/>
                          <w:sz w:val="36"/>
                          <w:szCs w:val="36"/>
                        </w:rPr>
                      </w:pPr>
                    </w:p>
                    <w:p w14:paraId="7E6233F6" w14:textId="728F455A" w:rsidR="00940718" w:rsidRDefault="00940718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940718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Hardiness Zone</w:t>
                      </w:r>
                    </w:p>
                    <w:p w14:paraId="7D648354" w14:textId="028C1CBE" w:rsidR="00940718" w:rsidRPr="00940718" w:rsidRDefault="00940718">
                      <w:pPr>
                        <w:rPr>
                          <w:rFonts w:ascii="Century Gothic" w:hAnsi="Century Gothic"/>
                          <w:sz w:val="32"/>
                          <w:szCs w:val="32"/>
                        </w:rPr>
                      </w:pPr>
                      <w:r>
                        <w:rPr>
                          <w:rFonts w:ascii="Century Gothic" w:hAnsi="Century Gothic"/>
                          <w:sz w:val="32"/>
                          <w:szCs w:val="32"/>
                        </w:rPr>
                        <w:t>8-11</w:t>
                      </w:r>
                      <w:bookmarkStart w:id="1" w:name="_GoBack"/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8F207A6" wp14:editId="581C55B4">
                <wp:simplePos x="0" y="0"/>
                <wp:positionH relativeFrom="column">
                  <wp:posOffset>1941830</wp:posOffset>
                </wp:positionH>
                <wp:positionV relativeFrom="paragraph">
                  <wp:posOffset>0</wp:posOffset>
                </wp:positionV>
                <wp:extent cx="4554220" cy="8721725"/>
                <wp:effectExtent l="0" t="0" r="17780" b="2222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4220" cy="8721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EAFABA" w14:textId="77777777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Where does it grow?</w:t>
                            </w:r>
                          </w:p>
                          <w:p w14:paraId="6CF34BED" w14:textId="5EAEC1A0" w:rsidR="00D31BF7" w:rsidRPr="00D31BF7" w:rsidRDefault="0050172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True French Lavender comes from the Mediterranean region of Spain. It </w:t>
                            </w:r>
                            <w:r w:rsidR="0030709B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grows well in certain areas of Europe and can also grow well in California.</w:t>
                            </w: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2456B239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2D0000C3" w14:textId="77777777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does the plant need to grow?</w:t>
                            </w:r>
                          </w:p>
                          <w:p w14:paraId="7429FA53" w14:textId="202F9303" w:rsidR="00D31BF7" w:rsidRPr="00D31BF7" w:rsidRDefault="00926F5B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French lavender needs very well-draining soil, like rocky or sandy soil or soil on a slope. The soil also cannot be very acidic. The plant likes having full sun exposure. </w:t>
                            </w:r>
                            <w:r w:rsidR="0050172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French Lavender is not very hardy and won’t tolerate the cold well. </w:t>
                            </w:r>
                          </w:p>
                          <w:p w14:paraId="47C467B3" w14:textId="77777777" w:rsidR="00D31BF7" w:rsidRPr="00D31BF7" w:rsidRDefault="00D31BF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</w:p>
                          <w:p w14:paraId="54CB2068" w14:textId="77777777" w:rsidR="00D31BF7" w:rsidRPr="00501727" w:rsidRDefault="00D31BF7">
                            <w:pPr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4"/>
                                <w:szCs w:val="44"/>
                                <w:u w:val="single"/>
                              </w:rPr>
                              <w:t>What is the lavender used for?</w:t>
                            </w:r>
                          </w:p>
                          <w:p w14:paraId="0FA72295" w14:textId="77777777" w:rsidR="00D31BF7" w:rsidRDefault="00D31BF7"/>
                          <w:p w14:paraId="19E657B7" w14:textId="257F9B4F" w:rsidR="00D31BF7" w:rsidRPr="00501727" w:rsidRDefault="00501727">
                            <w:pPr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</w:pPr>
                            <w:r w:rsidRPr="0050172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French lavender works well to dry and put in </w:t>
                            </w:r>
                            <w:r w:rsidR="00BE3623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>sachets</w:t>
                            </w:r>
                            <w:r w:rsidRPr="00501727">
                              <w:rPr>
                                <w:rFonts w:ascii="Century Gothic" w:hAnsi="Century Gothic"/>
                                <w:sz w:val="40"/>
                                <w:szCs w:val="40"/>
                              </w:rPr>
                              <w:t xml:space="preserve">, or to decorate with. It is also used to make soap and perfume. </w:t>
                            </w:r>
                          </w:p>
                          <w:p w14:paraId="34BFDA0D" w14:textId="77777777" w:rsidR="00D31BF7" w:rsidRDefault="00D31BF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F207A6" id="_x0000_s1027" type="#_x0000_t202" style="position:absolute;margin-left:152.9pt;margin-top:0;width:358.6pt;height:68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">
                <v:textbox>
                  <w:txbxContent>
                    <w:p w14:paraId="0DEAFABA" w14:textId="77777777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Where does it grow?</w:t>
                      </w:r>
                    </w:p>
                    <w:p w14:paraId="6CF34BED" w14:textId="5EAEC1A0" w:rsidR="00D31BF7" w:rsidRPr="00D31BF7" w:rsidRDefault="0050172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True French Lavender comes from the Mediterranean region of Spain. It </w:t>
                      </w:r>
                      <w:r w:rsidR="0030709B">
                        <w:rPr>
                          <w:rFonts w:ascii="Century Gothic" w:hAnsi="Century Gothic"/>
                          <w:sz w:val="40"/>
                          <w:szCs w:val="40"/>
                        </w:rPr>
                        <w:t>grows well in certain areas of Europe and can also grow well in California.</w:t>
                      </w: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 </w:t>
                      </w:r>
                    </w:p>
                    <w:p w14:paraId="2456B239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2D0000C3" w14:textId="77777777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does the plant need to grow?</w:t>
                      </w:r>
                    </w:p>
                    <w:p w14:paraId="7429FA53" w14:textId="202F9303" w:rsidR="00D31BF7" w:rsidRPr="00D31BF7" w:rsidRDefault="00926F5B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French lavender needs very well-draining soil, like rocky or sandy soil or soil on a slope. The soil also cannot be very acidic. The plant likes having full sun exposure. </w:t>
                      </w:r>
                      <w:r w:rsidR="00501727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French Lavender is not very hardy and won’t tolerate the cold well. </w:t>
                      </w:r>
                    </w:p>
                    <w:p w14:paraId="47C467B3" w14:textId="77777777" w:rsidR="00D31BF7" w:rsidRPr="00D31BF7" w:rsidRDefault="00D31BF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</w:p>
                    <w:p w14:paraId="54CB2068" w14:textId="77777777" w:rsidR="00D31BF7" w:rsidRPr="00501727" w:rsidRDefault="00D31BF7">
                      <w:pPr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</w:pPr>
                      <w:r w:rsidRPr="00501727">
                        <w:rPr>
                          <w:rFonts w:ascii="Century Gothic" w:hAnsi="Century Gothic"/>
                          <w:sz w:val="44"/>
                          <w:szCs w:val="44"/>
                          <w:u w:val="single"/>
                        </w:rPr>
                        <w:t>What is the lavender used for?</w:t>
                      </w:r>
                    </w:p>
                    <w:p w14:paraId="0FA72295" w14:textId="77777777" w:rsidR="00D31BF7" w:rsidRDefault="00D31BF7"/>
                    <w:p w14:paraId="19E657B7" w14:textId="257F9B4F" w:rsidR="00D31BF7" w:rsidRPr="00501727" w:rsidRDefault="00501727">
                      <w:pPr>
                        <w:rPr>
                          <w:rFonts w:ascii="Century Gothic" w:hAnsi="Century Gothic"/>
                          <w:sz w:val="40"/>
                          <w:szCs w:val="40"/>
                        </w:rPr>
                      </w:pPr>
                      <w:r w:rsidRPr="00501727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French lavender works well to dry and put in </w:t>
                      </w:r>
                      <w:r w:rsidR="00BE3623">
                        <w:rPr>
                          <w:rFonts w:ascii="Century Gothic" w:hAnsi="Century Gothic"/>
                          <w:sz w:val="40"/>
                          <w:szCs w:val="40"/>
                        </w:rPr>
                        <w:t>sachets</w:t>
                      </w:r>
                      <w:bookmarkStart w:id="1" w:name="_GoBack"/>
                      <w:bookmarkEnd w:id="1"/>
                      <w:r w:rsidRPr="00501727">
                        <w:rPr>
                          <w:rFonts w:ascii="Century Gothic" w:hAnsi="Century Gothic"/>
                          <w:sz w:val="40"/>
                          <w:szCs w:val="40"/>
                        </w:rPr>
                        <w:t xml:space="preserve">, or to decorate with. It is also used to make soap and perfume. </w:t>
                      </w:r>
                    </w:p>
                    <w:p w14:paraId="34BFDA0D" w14:textId="77777777" w:rsidR="00D31BF7" w:rsidRDefault="00D31BF7"/>
                  </w:txbxContent>
                </v:textbox>
                <w10:wrap type="square"/>
              </v:shape>
            </w:pict>
          </mc:Fallback>
        </mc:AlternateContent>
      </w:r>
    </w:p>
    <w:sectPr w:rsidR="00CC36F4" w:rsidSect="00D31BF7">
      <w:headerReference w:type="default" r:id="rId6"/>
      <w:pgSz w:w="12240" w:h="15840"/>
      <w:pgMar w:top="1440" w:right="1440" w:bottom="1440" w:left="1440" w:header="720" w:footer="720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BCE696" w14:textId="77777777" w:rsidR="00926F5B" w:rsidRDefault="00926F5B" w:rsidP="00D31BF7">
      <w:pPr>
        <w:spacing w:after="0" w:line="240" w:lineRule="auto"/>
      </w:pPr>
      <w:r>
        <w:separator/>
      </w:r>
    </w:p>
  </w:endnote>
  <w:endnote w:type="continuationSeparator" w:id="0">
    <w:p w14:paraId="19A08C73" w14:textId="77777777" w:rsidR="00926F5B" w:rsidRDefault="00926F5B" w:rsidP="00D3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10B188" w14:textId="77777777" w:rsidR="00926F5B" w:rsidRDefault="00926F5B" w:rsidP="00D31BF7">
      <w:pPr>
        <w:spacing w:after="0" w:line="240" w:lineRule="auto"/>
      </w:pPr>
      <w:r>
        <w:separator/>
      </w:r>
    </w:p>
  </w:footnote>
  <w:footnote w:type="continuationSeparator" w:id="0">
    <w:p w14:paraId="371FBA23" w14:textId="77777777" w:rsidR="00926F5B" w:rsidRDefault="00926F5B" w:rsidP="00D3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1094D0" w14:textId="3F276DB5" w:rsidR="00D31BF7" w:rsidRPr="00D31BF7" w:rsidRDefault="00926F5B">
    <w:pPr>
      <w:pStyle w:val="Header"/>
      <w:rPr>
        <w:rFonts w:ascii="Century Gothic" w:hAnsi="Century Gothic"/>
        <w:sz w:val="52"/>
        <w:szCs w:val="52"/>
      </w:rPr>
    </w:pPr>
    <w:r>
      <w:rPr>
        <w:rFonts w:ascii="Century Gothic" w:hAnsi="Century Gothic"/>
        <w:sz w:val="52"/>
        <w:szCs w:val="52"/>
      </w:rPr>
      <w:t xml:space="preserve">French </w:t>
    </w:r>
    <w:r w:rsidR="00D31BF7" w:rsidRPr="00D31BF7">
      <w:rPr>
        <w:rFonts w:ascii="Century Gothic" w:hAnsi="Century Gothic"/>
        <w:sz w:val="52"/>
        <w:szCs w:val="52"/>
      </w:rPr>
      <w:t xml:space="preserve">Lavender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F5B"/>
    <w:rsid w:val="0030709B"/>
    <w:rsid w:val="00501727"/>
    <w:rsid w:val="00926F5B"/>
    <w:rsid w:val="00940718"/>
    <w:rsid w:val="00B17811"/>
    <w:rsid w:val="00BE3623"/>
    <w:rsid w:val="00CC36F4"/>
    <w:rsid w:val="00D3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F1A5D9"/>
  <w15:chartTrackingRefBased/>
  <w15:docId w15:val="{C4F073A1-34EF-4385-BD65-82FFE5E94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1BF7"/>
  </w:style>
  <w:style w:type="paragraph" w:styleId="Footer">
    <w:name w:val="footer"/>
    <w:basedOn w:val="Normal"/>
    <w:link w:val="FooterChar"/>
    <w:uiPriority w:val="99"/>
    <w:unhideWhenUsed/>
    <w:rsid w:val="00D3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1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Lavender\lavender%20fac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lavender fact template.dotx</Template>
  <TotalTime>36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Ellen Cook</cp:lastModifiedBy>
  <cp:revision>3</cp:revision>
  <dcterms:created xsi:type="dcterms:W3CDTF">2020-10-12T14:52:00Z</dcterms:created>
  <dcterms:modified xsi:type="dcterms:W3CDTF">2020-10-19T13:04:00Z</dcterms:modified>
</cp:coreProperties>
</file>